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6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1550"/>
        <w:gridCol w:w="3220"/>
        <w:gridCol w:w="1440"/>
        <w:gridCol w:w="1170"/>
        <w:gridCol w:w="1260"/>
        <w:gridCol w:w="1170"/>
        <w:gridCol w:w="1170"/>
        <w:gridCol w:w="990"/>
        <w:gridCol w:w="1980"/>
      </w:tblGrid>
      <w:tr w:rsidR="000820A0" w:rsidRPr="00793260" w14:paraId="57D89F0C" w14:textId="77777777" w:rsidTr="00871A33">
        <w:trPr>
          <w:cantSplit/>
          <w:tblHeader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7F816411" w14:textId="77777777" w:rsidR="000820A0" w:rsidRPr="00793260" w:rsidRDefault="000820A0" w:rsidP="00871A33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No.</w:t>
            </w:r>
          </w:p>
        </w:tc>
        <w:tc>
          <w:tcPr>
            <w:tcW w:w="1550" w:type="dxa"/>
            <w:vMerge w:val="restart"/>
            <w:shd w:val="clear" w:color="auto" w:fill="C6D9F1" w:themeFill="text2" w:themeFillTint="33"/>
            <w:vAlign w:val="center"/>
          </w:tcPr>
          <w:p w14:paraId="21E8E39A" w14:textId="77777777" w:rsidR="000820A0" w:rsidRPr="00793260" w:rsidRDefault="000820A0" w:rsidP="00871A33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Description</w:t>
            </w:r>
          </w:p>
        </w:tc>
        <w:tc>
          <w:tcPr>
            <w:tcW w:w="4660" w:type="dxa"/>
            <w:gridSpan w:val="2"/>
            <w:shd w:val="clear" w:color="auto" w:fill="C6D9F1" w:themeFill="text2" w:themeFillTint="33"/>
            <w:vAlign w:val="center"/>
          </w:tcPr>
          <w:p w14:paraId="7E70557F" w14:textId="77777777" w:rsidR="000820A0" w:rsidRPr="00793260" w:rsidRDefault="000820A0" w:rsidP="00871A33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Inspection/Test Requirements</w:t>
            </w:r>
          </w:p>
        </w:tc>
        <w:tc>
          <w:tcPr>
            <w:tcW w:w="2430" w:type="dxa"/>
            <w:gridSpan w:val="2"/>
            <w:shd w:val="clear" w:color="auto" w:fill="C6D9F1" w:themeFill="text2" w:themeFillTint="33"/>
            <w:vAlign w:val="center"/>
          </w:tcPr>
          <w:p w14:paraId="368CDF13" w14:textId="77777777" w:rsidR="000820A0" w:rsidRPr="00793260" w:rsidRDefault="000820A0" w:rsidP="00871A33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Documentation</w:t>
            </w:r>
          </w:p>
        </w:tc>
        <w:tc>
          <w:tcPr>
            <w:tcW w:w="3330" w:type="dxa"/>
            <w:gridSpan w:val="3"/>
            <w:shd w:val="clear" w:color="auto" w:fill="C6D9F1" w:themeFill="text2" w:themeFillTint="33"/>
            <w:vAlign w:val="center"/>
          </w:tcPr>
          <w:p w14:paraId="5556B225" w14:textId="77777777" w:rsidR="000820A0" w:rsidRPr="00793260" w:rsidRDefault="000820A0" w:rsidP="00871A33">
            <w:pPr>
              <w:pStyle w:val="TableTextCentered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Method of Verification (see Legend)</w:t>
            </w:r>
          </w:p>
        </w:tc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14:paraId="79FD11E6" w14:textId="77777777" w:rsidR="000820A0" w:rsidRPr="00793260" w:rsidRDefault="000820A0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Demonstrated Evidence </w:t>
            </w:r>
          </w:p>
          <w:p w14:paraId="7CA4AA4C" w14:textId="77777777" w:rsidR="000820A0" w:rsidRPr="00793260" w:rsidRDefault="000820A0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Report/Checklist</w:t>
            </w:r>
          </w:p>
          <w:p w14:paraId="54262EA7" w14:textId="77777777" w:rsidR="000820A0" w:rsidRPr="00793260" w:rsidRDefault="000820A0" w:rsidP="00871A33">
            <w:pPr>
              <w:pStyle w:val="TableTextCentered"/>
              <w:spacing w:before="0" w:after="0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No.</w:t>
            </w:r>
          </w:p>
        </w:tc>
      </w:tr>
      <w:tr w:rsidR="000820A0" w:rsidRPr="00793260" w14:paraId="089AD063" w14:textId="77777777" w:rsidTr="00871A33">
        <w:trPr>
          <w:cantSplit/>
          <w:tblHeader/>
        </w:trPr>
        <w:tc>
          <w:tcPr>
            <w:tcW w:w="720" w:type="dxa"/>
            <w:vMerge/>
            <w:shd w:val="clear" w:color="auto" w:fill="C6D9F1" w:themeFill="text2" w:themeFillTint="33"/>
            <w:vAlign w:val="center"/>
          </w:tcPr>
          <w:p w14:paraId="2C5A7C28" w14:textId="77777777" w:rsidR="000820A0" w:rsidRPr="00793260" w:rsidRDefault="000820A0" w:rsidP="00871A33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C6D9F1" w:themeFill="text2" w:themeFillTint="33"/>
            <w:vAlign w:val="center"/>
          </w:tcPr>
          <w:p w14:paraId="2659DA7B" w14:textId="77777777" w:rsidR="000820A0" w:rsidRPr="00793260" w:rsidRDefault="000820A0" w:rsidP="00871A33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C6D9F1" w:themeFill="text2" w:themeFillTint="33"/>
            <w:vAlign w:val="center"/>
          </w:tcPr>
          <w:p w14:paraId="601F7341" w14:textId="77777777" w:rsidR="000820A0" w:rsidRPr="00793260" w:rsidRDefault="000820A0" w:rsidP="00871A33">
            <w:pPr>
              <w:ind w:left="142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Test or Inspection Performed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319564E6" w14:textId="77777777" w:rsidR="000820A0" w:rsidRPr="00793260" w:rsidRDefault="000820A0" w:rsidP="00871A33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Stage/ Frequency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4B4C8EB1" w14:textId="77777777" w:rsidR="000820A0" w:rsidRPr="00793260" w:rsidRDefault="000820A0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Code/Spec/ Etc.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530AEC8C" w14:textId="77777777" w:rsidR="000820A0" w:rsidRPr="00793260" w:rsidRDefault="000820A0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Acceptance Criteria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6521A54D" w14:textId="77777777" w:rsidR="000820A0" w:rsidRPr="00793260" w:rsidRDefault="000820A0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Construction Contractor 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56CF7122" w14:textId="77777777" w:rsidR="000820A0" w:rsidRPr="00793260" w:rsidRDefault="000820A0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Site Construction Department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F341059" w14:textId="77777777" w:rsidR="000820A0" w:rsidRPr="00793260" w:rsidRDefault="000820A0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007305">
              <w:rPr>
                <w:rStyle w:val="Bold"/>
                <w:b w:val="0"/>
                <w:sz w:val="16"/>
                <w:szCs w:val="16"/>
              </w:rPr>
              <w:t>Project</w:t>
            </w:r>
          </w:p>
        </w:tc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3B640EDC" w14:textId="77777777" w:rsidR="000820A0" w:rsidRPr="00793260" w:rsidRDefault="000820A0" w:rsidP="00871A33">
            <w:pPr>
              <w:pStyle w:val="TableTextCentered"/>
              <w:spacing w:before="0" w:after="0"/>
              <w:rPr>
                <w:sz w:val="16"/>
                <w:szCs w:val="16"/>
              </w:rPr>
            </w:pPr>
          </w:p>
        </w:tc>
      </w:tr>
      <w:tr w:rsidR="00917D29" w:rsidRPr="00A14600" w14:paraId="2668EA70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36391DDD" w14:textId="77777777" w:rsidR="000820A0" w:rsidRPr="006A078D" w:rsidRDefault="000820A0" w:rsidP="00917D2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1.0</w:t>
            </w:r>
          </w:p>
        </w:tc>
        <w:tc>
          <w:tcPr>
            <w:tcW w:w="1550" w:type="dxa"/>
            <w:vAlign w:val="center"/>
          </w:tcPr>
          <w:p w14:paraId="483B6E18" w14:textId="77777777" w:rsidR="000820A0" w:rsidRPr="006A078D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Document review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AFB5B26" w14:textId="77777777" w:rsidR="000820A0" w:rsidRPr="00474A37" w:rsidRDefault="000820A0" w:rsidP="00917D29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7E47EC6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3E02DB8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46EA19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D8F9D64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995FD24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1D12A3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860D8C6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5CEC8734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21F6A19B" w14:textId="77777777" w:rsidR="000820A0" w:rsidRPr="005720A9" w:rsidRDefault="000820A0" w:rsidP="00917D2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1550" w:type="dxa"/>
            <w:vAlign w:val="center"/>
          </w:tcPr>
          <w:p w14:paraId="0DA285C3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EF24423" w14:textId="77777777" w:rsidR="000820A0" w:rsidRDefault="000820A0" w:rsidP="00917D29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Confirm documents:</w:t>
            </w:r>
          </w:p>
          <w:p w14:paraId="1F2CB255" w14:textId="77777777" w:rsidR="000820A0" w:rsidRDefault="000820A0" w:rsidP="00917D29">
            <w:pPr>
              <w:numPr>
                <w:ilvl w:val="0"/>
                <w:numId w:val="24"/>
              </w:numPr>
              <w:tabs>
                <w:tab w:val="left" w:pos="408"/>
              </w:tabs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Design drawing</w:t>
            </w:r>
          </w:p>
          <w:p w14:paraId="10C22286" w14:textId="77777777" w:rsidR="000820A0" w:rsidRPr="00474A37" w:rsidRDefault="000820A0" w:rsidP="00917D29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474A37">
              <w:rPr>
                <w:rFonts w:cs="Arial"/>
                <w:sz w:val="16"/>
                <w:szCs w:val="16"/>
              </w:rPr>
              <w:t>Method statement</w:t>
            </w:r>
          </w:p>
          <w:p w14:paraId="02B338A3" w14:textId="77777777" w:rsidR="000820A0" w:rsidRPr="00E873BF" w:rsidRDefault="000820A0" w:rsidP="00917D29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Material submittal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908368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ior to commencement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0DFD7C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C23A37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Documents available and latest revision from document management system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402459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FBF5866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AF3ABD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F6D3DE6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6FE177ED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790BD03F" w14:textId="77777777" w:rsidR="000820A0" w:rsidRPr="006A078D" w:rsidRDefault="000820A0" w:rsidP="00917D2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75055B">
              <w:rPr>
                <w:rFonts w:cs="Arial"/>
                <w:b/>
                <w:sz w:val="16"/>
                <w:szCs w:val="16"/>
              </w:rPr>
              <w:t>2.0</w:t>
            </w:r>
          </w:p>
        </w:tc>
        <w:tc>
          <w:tcPr>
            <w:tcW w:w="1550" w:type="dxa"/>
            <w:vAlign w:val="center"/>
          </w:tcPr>
          <w:p w14:paraId="5540F27A" w14:textId="77777777" w:rsidR="000820A0" w:rsidRPr="006A078D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Material receiving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7A31A3F" w14:textId="77777777" w:rsidR="000820A0" w:rsidRPr="005720A9" w:rsidRDefault="000820A0" w:rsidP="00917D29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732BA42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0202183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B26686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613E48A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33755F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52AA56F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0199122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2EAF7F20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37C2B03E" w14:textId="77777777" w:rsidR="000820A0" w:rsidRPr="005720A9" w:rsidRDefault="000820A0" w:rsidP="00917D2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550" w:type="dxa"/>
            <w:vAlign w:val="center"/>
          </w:tcPr>
          <w:p w14:paraId="42F0066D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D335D84" w14:textId="77777777" w:rsidR="000820A0" w:rsidRPr="005720A9" w:rsidRDefault="000820A0" w:rsidP="00917D29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for damage, deformity and correct label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97433C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FB03B3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C9DEFD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7C7E93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910D88C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650322C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DA1AE7B" w14:textId="77777777" w:rsidR="000820A0" w:rsidRPr="00AC4425" w:rsidRDefault="000820A0" w:rsidP="00AA48F6">
            <w:pPr>
              <w:pStyle w:val="Default"/>
              <w:ind w:left="134"/>
            </w:pPr>
            <w:r>
              <w:rPr>
                <w:sz w:val="20"/>
                <w:szCs w:val="20"/>
              </w:rPr>
              <w:t>Materials receipt</w:t>
            </w:r>
          </w:p>
        </w:tc>
      </w:tr>
      <w:tr w:rsidR="00917D29" w:rsidRPr="00A14600" w14:paraId="116C3956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1DACAB52" w14:textId="77777777" w:rsidR="000820A0" w:rsidRPr="006A078D" w:rsidRDefault="000820A0" w:rsidP="00917D2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BF45B5">
              <w:rPr>
                <w:rFonts w:cs="Arial"/>
                <w:b/>
                <w:sz w:val="16"/>
                <w:szCs w:val="16"/>
              </w:rPr>
              <w:t>3.0</w:t>
            </w:r>
          </w:p>
        </w:tc>
        <w:tc>
          <w:tcPr>
            <w:tcW w:w="1550" w:type="dxa"/>
            <w:vAlign w:val="center"/>
          </w:tcPr>
          <w:p w14:paraId="04352137" w14:textId="77777777" w:rsidR="000820A0" w:rsidRPr="006A078D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BF45B5">
              <w:rPr>
                <w:rFonts w:cs="Arial"/>
                <w:b/>
                <w:sz w:val="16"/>
                <w:szCs w:val="16"/>
              </w:rPr>
              <w:t>Storage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547E5D8" w14:textId="77777777" w:rsidR="000820A0" w:rsidRPr="005720A9" w:rsidRDefault="000820A0" w:rsidP="00917D29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2493F0D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F049650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074492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7DE4FC8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6A79514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0F0FE8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AE229D9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67702F39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7FE04100" w14:textId="77777777" w:rsidR="000820A0" w:rsidRDefault="000820A0" w:rsidP="00917D2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1550" w:type="dxa"/>
            <w:vAlign w:val="center"/>
          </w:tcPr>
          <w:p w14:paraId="592A9602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1C9B20D" w14:textId="77777777" w:rsidR="000820A0" w:rsidRPr="005720A9" w:rsidRDefault="000820A0" w:rsidP="00917D29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Storage method statement &amp; manufacturer’s recommendation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C08912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57440B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DA1EEE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E16E7F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D58D667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4260636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C90276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724F0005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55D08D0D" w14:textId="77777777" w:rsidR="000820A0" w:rsidRPr="006A078D" w:rsidRDefault="000820A0" w:rsidP="00917D2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4.0</w:t>
            </w:r>
          </w:p>
        </w:tc>
        <w:tc>
          <w:tcPr>
            <w:tcW w:w="1550" w:type="dxa"/>
            <w:vAlign w:val="center"/>
          </w:tcPr>
          <w:p w14:paraId="3CC0026A" w14:textId="77777777" w:rsidR="000820A0" w:rsidRPr="006A078D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Mock-up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D297C6B" w14:textId="77777777" w:rsidR="000820A0" w:rsidRPr="005720A9" w:rsidRDefault="000820A0" w:rsidP="00917D29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B96DB88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570AEE5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EF273C3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4FE140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1810CD3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ED5B373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752107B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61724560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5BC0A8A4" w14:textId="77777777" w:rsidR="000820A0" w:rsidRPr="005720A9" w:rsidRDefault="000820A0" w:rsidP="00917D2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1550" w:type="dxa"/>
            <w:vAlign w:val="center"/>
          </w:tcPr>
          <w:p w14:paraId="091279EB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4DBD3C9" w14:textId="77777777" w:rsidR="000820A0" w:rsidRPr="005720A9" w:rsidRDefault="000820A0" w:rsidP="00917D29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Mock-up of typical corner / interface wall section to verify aesthetics and detail.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588E54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58EADC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36B231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5EEB74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B7B875A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D0442BD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7812B98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C4425" w14:paraId="7A05D2F3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77DC67F0" w14:textId="77777777" w:rsidR="000820A0" w:rsidRPr="006A078D" w:rsidRDefault="000820A0" w:rsidP="00917D2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5D8C49E3" w14:textId="77777777" w:rsidR="000820A0" w:rsidRPr="006A078D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Pre-construction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9FB724A" w14:textId="77777777" w:rsidR="000820A0" w:rsidRPr="005720A9" w:rsidRDefault="000820A0" w:rsidP="00917D29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E5C5F24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8BAD53F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93C4C0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9EFE50C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332DB64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11789F5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F1454CB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C4425" w14:paraId="1E05792B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4C7AA0FF" w14:textId="77777777" w:rsidR="000820A0" w:rsidRPr="001E3AA6" w:rsidRDefault="000820A0" w:rsidP="00917D2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5.1</w:t>
            </w:r>
          </w:p>
        </w:tc>
        <w:tc>
          <w:tcPr>
            <w:tcW w:w="1550" w:type="dxa"/>
            <w:vAlign w:val="center"/>
          </w:tcPr>
          <w:p w14:paraId="177F460F" w14:textId="77777777" w:rsidR="000820A0" w:rsidRDefault="000820A0" w:rsidP="00917D2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8AF64C0" w14:textId="77777777" w:rsidR="000820A0" w:rsidRPr="009E177B" w:rsidRDefault="000820A0" w:rsidP="00917D29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Foundation surveyed and dimensions verified.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B8CF2C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F0B862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DE4292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ACB301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D5C10A5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F75745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EDBB6EE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47938C4D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53061CA5" w14:textId="77777777" w:rsidR="000820A0" w:rsidRPr="006A078D" w:rsidRDefault="000820A0" w:rsidP="00917D2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2C85BE5C" w14:textId="77777777" w:rsidR="000820A0" w:rsidRPr="006A078D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Installation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1E48FCA" w14:textId="77777777" w:rsidR="000820A0" w:rsidRPr="005720A9" w:rsidRDefault="000820A0" w:rsidP="00917D29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6CECFB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CC46A7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8BF5CF7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05E69F1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112FFD8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0EDCB46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9C130C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17E24F18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027A30C1" w14:textId="77777777" w:rsidR="000820A0" w:rsidRDefault="000820A0" w:rsidP="00917D2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1550" w:type="dxa"/>
            <w:vAlign w:val="center"/>
          </w:tcPr>
          <w:p w14:paraId="24AD1A3B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FD4132B" w14:textId="77777777" w:rsidR="000820A0" w:rsidRDefault="000820A0" w:rsidP="00917D29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Temporary supports in place in accordance with temporary works design.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F018E9" w14:textId="77777777" w:rsidR="000820A0" w:rsidDel="00EE153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F876A5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EC3CCF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E592C2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33C1A36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C6354D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5F7A0D8" w14:textId="77777777" w:rsidR="000820A0" w:rsidDel="006954D4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73CC877C" w14:textId="77777777" w:rsidTr="00D2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2"/>
        </w:trPr>
        <w:tc>
          <w:tcPr>
            <w:tcW w:w="720" w:type="dxa"/>
            <w:vAlign w:val="center"/>
          </w:tcPr>
          <w:p w14:paraId="60011047" w14:textId="77777777" w:rsidR="000820A0" w:rsidRDefault="000820A0" w:rsidP="00917D2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1550" w:type="dxa"/>
            <w:vAlign w:val="center"/>
          </w:tcPr>
          <w:p w14:paraId="23DA555A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A092435" w14:textId="77777777" w:rsidR="000820A0" w:rsidRDefault="000820A0" w:rsidP="00917D29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Visual and dimensional </w:t>
            </w:r>
          </w:p>
          <w:p w14:paraId="1BBEB5CF" w14:textId="77777777" w:rsidR="000820A0" w:rsidRPr="005720A9" w:rsidRDefault="000820A0" w:rsidP="00917D29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check of blockwork for level, alignment openings, tolerances &amp; interfaces.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5194A5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C084F7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B9B77E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C14CB6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BA8F08D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B215CF7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9F8406D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412AABBF" w14:textId="77777777" w:rsidTr="00D2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8"/>
        </w:trPr>
        <w:tc>
          <w:tcPr>
            <w:tcW w:w="720" w:type="dxa"/>
            <w:vAlign w:val="center"/>
          </w:tcPr>
          <w:p w14:paraId="0876A3D9" w14:textId="77777777" w:rsidR="000820A0" w:rsidRDefault="000820A0" w:rsidP="00917D2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1550" w:type="dxa"/>
            <w:vAlign w:val="center"/>
          </w:tcPr>
          <w:p w14:paraId="4A7882CA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C3E59C0" w14:textId="77777777" w:rsidR="000820A0" w:rsidRPr="00F535A8" w:rsidRDefault="000820A0" w:rsidP="00917D29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Mortar cubes to be taken and tested for 7day and 28day strength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05D079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1B94DD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2AB323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26F8D0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5243F1F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A964FF8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386B06A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20B13EB5" w14:textId="77777777" w:rsidTr="00D2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7"/>
        </w:trPr>
        <w:tc>
          <w:tcPr>
            <w:tcW w:w="720" w:type="dxa"/>
            <w:vAlign w:val="center"/>
          </w:tcPr>
          <w:p w14:paraId="1D0BA50A" w14:textId="77777777" w:rsidR="000820A0" w:rsidRDefault="000820A0" w:rsidP="00917D2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1550" w:type="dxa"/>
            <w:vAlign w:val="center"/>
          </w:tcPr>
          <w:p w14:paraId="62C744A0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1A09FB8" w14:textId="77777777" w:rsidR="000820A0" w:rsidRPr="005720A9" w:rsidDel="00134C02" w:rsidRDefault="000820A0" w:rsidP="00917D29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Exposed face of blockwork to be damage and mortar splash free.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1C1768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2BAC827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29D2BB3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2A26052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A562904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67068C7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706A78" w14:textId="77777777" w:rsidR="000820A0" w:rsidDel="006954D4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0AF9DA97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4ABF79AC" w14:textId="77777777" w:rsidR="000820A0" w:rsidRPr="006A078D" w:rsidRDefault="000820A0" w:rsidP="00917D2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2EABA61C" w14:textId="77777777" w:rsidR="000820A0" w:rsidRPr="006A078D" w:rsidRDefault="000820A0" w:rsidP="00917D2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Lintels, Openings and Framings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A1045DC" w14:textId="77777777" w:rsidR="000820A0" w:rsidRPr="005720A9" w:rsidRDefault="000820A0" w:rsidP="00917D29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D54B98D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65F2BA5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1A0F1E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EC2B1E2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E2F2FF4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4F5911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618A835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2052214A" w14:textId="77777777" w:rsidTr="00D2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2"/>
        </w:trPr>
        <w:tc>
          <w:tcPr>
            <w:tcW w:w="720" w:type="dxa"/>
            <w:vAlign w:val="center"/>
          </w:tcPr>
          <w:p w14:paraId="2E438476" w14:textId="77777777" w:rsidR="000820A0" w:rsidRPr="005720A9" w:rsidRDefault="000820A0" w:rsidP="00917D2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Pr="005720A9"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1550" w:type="dxa"/>
            <w:vAlign w:val="center"/>
          </w:tcPr>
          <w:p w14:paraId="6F3D5FC8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0906F59" w14:textId="77777777" w:rsidR="000820A0" w:rsidRPr="005720A9" w:rsidRDefault="000820A0" w:rsidP="00917D29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Lintels, structural frames, copings, etc. shall bearing on to blockwork in accordance with design details.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0C6E31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EC24DE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Standard Detail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4F350A" w14:textId="77777777" w:rsidR="000820A0" w:rsidRPr="005720A9" w:rsidRDefault="000820A0" w:rsidP="00917D2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B272B0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EE68A4C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D5486F0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EC96C72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5BF2578C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09D3DF7D" w14:textId="77777777" w:rsidR="000820A0" w:rsidRPr="0019562F" w:rsidRDefault="000820A0" w:rsidP="00917D29">
            <w:pPr>
              <w:pStyle w:val="TableTextCentered"/>
              <w:spacing w:before="60" w:after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8620E2">
              <w:rPr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20317C74" w14:textId="77777777" w:rsidR="000820A0" w:rsidRPr="008620E2" w:rsidRDefault="000820A0" w:rsidP="00917D29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Final Inspection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58030E7" w14:textId="77777777" w:rsidR="000820A0" w:rsidRDefault="000820A0" w:rsidP="00917D29">
            <w:pPr>
              <w:pStyle w:val="TableTextCentered"/>
              <w:spacing w:before="0" w:after="0"/>
              <w:ind w:left="61"/>
              <w:jc w:val="lef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E0E1B0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B3EF99F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9FB3D0C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661F1F7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68C6D31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445D02F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507DAE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056283B0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7B157FCE" w14:textId="77777777" w:rsidR="000820A0" w:rsidRPr="0019562F" w:rsidRDefault="000820A0" w:rsidP="00917D29">
            <w:pPr>
              <w:pStyle w:val="TableTextCentered"/>
              <w:spacing w:before="60" w:after="60"/>
              <w:rPr>
                <w:sz w:val="16"/>
                <w:szCs w:val="16"/>
              </w:rPr>
            </w:pPr>
            <w:r w:rsidRPr="0019562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50" w:type="dxa"/>
            <w:vAlign w:val="center"/>
          </w:tcPr>
          <w:p w14:paraId="02D4FBE6" w14:textId="77777777" w:rsidR="000820A0" w:rsidRPr="008620E2" w:rsidRDefault="000820A0" w:rsidP="00917D29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FD055FC" w14:textId="77777777" w:rsidR="000820A0" w:rsidRPr="008620E2" w:rsidRDefault="000820A0" w:rsidP="00917D29">
            <w:pPr>
              <w:pStyle w:val="TableTextCentered"/>
              <w:spacing w:before="0" w:after="0"/>
              <w:ind w:left="6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As-built survey undertake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7F7D91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400E610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186CB1B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B2A95BC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BBF3FB6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2FC110B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B26AA5D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65FD0FB1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2F629882" w14:textId="77777777" w:rsidR="000820A0" w:rsidRPr="008620E2" w:rsidRDefault="000820A0" w:rsidP="00917D29">
            <w:pPr>
              <w:pStyle w:val="TableTextCentered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</w:t>
            </w:r>
            <w:r w:rsidRPr="008620E2">
              <w:rPr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74817516" w14:textId="77777777" w:rsidR="000820A0" w:rsidRPr="008620E2" w:rsidRDefault="000820A0" w:rsidP="00917D29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Final Acceptance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575C03C" w14:textId="77777777" w:rsidR="000820A0" w:rsidRPr="008620E2" w:rsidRDefault="000820A0" w:rsidP="00917D29">
            <w:pPr>
              <w:pStyle w:val="TableTextCentered"/>
              <w:spacing w:before="0" w:after="0"/>
              <w:ind w:left="61"/>
              <w:jc w:val="lef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15C7F5C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48EC3CA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3F9EE48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370817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83E1C37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1CD5D38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E7E151F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  <w:tr w:rsidR="00917D29" w:rsidRPr="00A14600" w14:paraId="2CFC08D3" w14:textId="77777777" w:rsidTr="00917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384FD371" w14:textId="77777777" w:rsidR="000820A0" w:rsidRPr="00AC4425" w:rsidRDefault="000820A0" w:rsidP="00917D29">
            <w:pPr>
              <w:pStyle w:val="TableTextCentered"/>
              <w:spacing w:before="60" w:after="60"/>
            </w:pPr>
            <w:r>
              <w:t>9.1</w:t>
            </w:r>
          </w:p>
        </w:tc>
        <w:tc>
          <w:tcPr>
            <w:tcW w:w="1550" w:type="dxa"/>
            <w:vAlign w:val="center"/>
          </w:tcPr>
          <w:p w14:paraId="696F5D3B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0588FB3" w14:textId="77777777" w:rsidR="000820A0" w:rsidRPr="004C41A9" w:rsidRDefault="000820A0" w:rsidP="00917D29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All </w:t>
            </w:r>
            <w:r w:rsidRPr="001E3AA6">
              <w:rPr>
                <w:rFonts w:cs="Arial"/>
                <w:sz w:val="16"/>
              </w:rPr>
              <w:t>records signed off and closed</w:t>
            </w:r>
          </w:p>
          <w:p w14:paraId="108DBC1E" w14:textId="77777777" w:rsidR="000820A0" w:rsidRPr="00AC4425" w:rsidRDefault="000820A0" w:rsidP="00917D29">
            <w:pPr>
              <w:pStyle w:val="TableTextCentered"/>
              <w:spacing w:before="0" w:after="0"/>
              <w:ind w:left="61"/>
              <w:jc w:val="left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8768891" w14:textId="77777777" w:rsidR="000820A0" w:rsidRPr="00AC4425" w:rsidRDefault="000820A0" w:rsidP="00917D2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61E8F5" w14:textId="77777777" w:rsidR="000820A0" w:rsidRPr="00AC4425" w:rsidRDefault="000820A0" w:rsidP="00917D2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32E761" w14:textId="77777777" w:rsidR="000820A0" w:rsidRPr="00AC4425" w:rsidRDefault="000820A0" w:rsidP="00917D2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E34F0E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75C8541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70FF29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F974A0" w14:textId="77777777" w:rsidR="000820A0" w:rsidRPr="00AC4425" w:rsidRDefault="000820A0" w:rsidP="00917D29">
            <w:pPr>
              <w:pStyle w:val="TableTextCentered"/>
              <w:spacing w:before="0" w:after="0"/>
            </w:pPr>
          </w:p>
        </w:tc>
      </w:tr>
    </w:tbl>
    <w:p w14:paraId="5BEB534D" w14:textId="77777777" w:rsidR="000820A0" w:rsidRDefault="000820A0" w:rsidP="00FE6CC9">
      <w:pPr>
        <w:pStyle w:val="BodyNormal"/>
        <w:rPr>
          <w:rFonts w:cs="Arial"/>
        </w:rPr>
      </w:pPr>
    </w:p>
    <w:sectPr w:rsidR="000820A0" w:rsidSect="00D47BFE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F393D" w14:textId="77777777" w:rsidR="00F95462" w:rsidRDefault="00F95462">
      <w:r>
        <w:separator/>
      </w:r>
    </w:p>
    <w:p w14:paraId="5EF3C954" w14:textId="77777777" w:rsidR="00F95462" w:rsidRDefault="00F95462"/>
  </w:endnote>
  <w:endnote w:type="continuationSeparator" w:id="0">
    <w:p w14:paraId="394D3B2A" w14:textId="77777777" w:rsidR="00F95462" w:rsidRDefault="00F95462">
      <w:r>
        <w:continuationSeparator/>
      </w:r>
    </w:p>
    <w:p w14:paraId="62E380EA" w14:textId="77777777" w:rsidR="00F95462" w:rsidRDefault="00F95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FCCE" w14:textId="143D235F" w:rsidR="005E531A" w:rsidRPr="00F92124" w:rsidRDefault="005E531A" w:rsidP="005E531A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A605C" wp14:editId="4F0F9B2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2BB6B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C377B406442C44E1913B068FAF13FE4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EPM-KCE-TP-000016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072AAEB2134747638824E1270E25AE4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42F50A9" w14:textId="77777777" w:rsidR="005E531A" w:rsidRDefault="005E531A" w:rsidP="005E531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EB504CA" w14:textId="1126997C" w:rsidR="007C2933" w:rsidRPr="005E531A" w:rsidRDefault="005E531A" w:rsidP="005E531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6853" w14:textId="77777777" w:rsidR="00F95462" w:rsidRDefault="00F95462">
      <w:r>
        <w:separator/>
      </w:r>
    </w:p>
    <w:p w14:paraId="44491AFC" w14:textId="77777777" w:rsidR="00F95462" w:rsidRDefault="00F95462"/>
  </w:footnote>
  <w:footnote w:type="continuationSeparator" w:id="0">
    <w:p w14:paraId="7902B60D" w14:textId="77777777" w:rsidR="00F95462" w:rsidRDefault="00F95462">
      <w:r>
        <w:continuationSeparator/>
      </w:r>
    </w:p>
    <w:p w14:paraId="780F07C8" w14:textId="77777777" w:rsidR="00F95462" w:rsidRDefault="00F954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7C1D" w14:textId="77777777" w:rsidR="00AE0B07" w:rsidRDefault="006A61D0" w:rsidP="006A61D0">
    <w:pPr>
      <w:pStyle w:val="Header"/>
      <w:tabs>
        <w:tab w:val="clear" w:pos="4153"/>
        <w:tab w:val="clear" w:pos="8306"/>
      </w:tabs>
      <w:jc w:val="center"/>
      <w:rPr>
        <w:b/>
        <w:bCs/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55A1BBB5" wp14:editId="38AAF33C">
          <wp:simplePos x="0" y="0"/>
          <wp:positionH relativeFrom="leftMargin">
            <wp:posOffset>880745</wp:posOffset>
          </wp:positionH>
          <wp:positionV relativeFrom="paragraph">
            <wp:posOffset>-76200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0B07" w:rsidRPr="00AE0B07">
      <w:rPr>
        <w:b/>
        <w:bCs/>
        <w:sz w:val="24"/>
        <w:szCs w:val="24"/>
      </w:rPr>
      <w:t>Project Construction Inspection and Test Plan for</w:t>
    </w:r>
  </w:p>
  <w:p w14:paraId="2FD343FF" w14:textId="77777777" w:rsidR="007C2933" w:rsidRPr="00AE0B07" w:rsidRDefault="00AE0B07" w:rsidP="006A61D0">
    <w:pPr>
      <w:pStyle w:val="Header"/>
      <w:tabs>
        <w:tab w:val="clear" w:pos="4153"/>
        <w:tab w:val="clear" w:pos="8306"/>
      </w:tabs>
      <w:jc w:val="center"/>
      <w:rPr>
        <w:b/>
        <w:bCs/>
        <w:sz w:val="24"/>
        <w:szCs w:val="24"/>
      </w:rPr>
    </w:pPr>
    <w:r w:rsidRPr="00AE0B07">
      <w:rPr>
        <w:b/>
        <w:bCs/>
        <w:sz w:val="24"/>
        <w:szCs w:val="24"/>
      </w:rPr>
      <w:t>Inspection of Blockwork Activities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A13AB"/>
    <w:multiLevelType w:val="hybridMultilevel"/>
    <w:tmpl w:val="7276B462"/>
    <w:lvl w:ilvl="0" w:tplc="C0E24A14">
      <w:start w:val="1"/>
      <w:numFmt w:val="decimal"/>
      <w:pStyle w:val="TableList-123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2AE4A31"/>
    <w:multiLevelType w:val="hybridMultilevel"/>
    <w:tmpl w:val="FF58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B290484"/>
    <w:multiLevelType w:val="hybridMultilevel"/>
    <w:tmpl w:val="E61C3D50"/>
    <w:lvl w:ilvl="0" w:tplc="5F0AA0A8">
      <w:start w:val="1"/>
      <w:numFmt w:val="lowerLetter"/>
      <w:pStyle w:val="TableList-abc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E0DBD"/>
    <w:multiLevelType w:val="hybridMultilevel"/>
    <w:tmpl w:val="9C8E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8"/>
  </w:num>
  <w:num w:numId="22">
    <w:abstractNumId w:val="13"/>
  </w:num>
  <w:num w:numId="23">
    <w:abstractNumId w:val="11"/>
    <w:lvlOverride w:ilvl="0">
      <w:startOverride w:val="1"/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 w:numId="25">
    <w:abstractNumId w:val="4"/>
  </w:num>
  <w:num w:numId="26">
    <w:abstractNumId w:val="10"/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305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5F7B"/>
    <w:rsid w:val="00026479"/>
    <w:rsid w:val="00026742"/>
    <w:rsid w:val="000277A5"/>
    <w:rsid w:val="0003084E"/>
    <w:rsid w:val="000310E5"/>
    <w:rsid w:val="00032E45"/>
    <w:rsid w:val="00032E7C"/>
    <w:rsid w:val="00033477"/>
    <w:rsid w:val="000334E2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0"/>
    <w:rsid w:val="000824A1"/>
    <w:rsid w:val="000824D6"/>
    <w:rsid w:val="00082710"/>
    <w:rsid w:val="00082C1A"/>
    <w:rsid w:val="00082D26"/>
    <w:rsid w:val="00082E05"/>
    <w:rsid w:val="00083C9A"/>
    <w:rsid w:val="000862E9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47B0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6B4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1E2B"/>
    <w:rsid w:val="00142314"/>
    <w:rsid w:val="001428BA"/>
    <w:rsid w:val="00143272"/>
    <w:rsid w:val="00143E4D"/>
    <w:rsid w:val="00144396"/>
    <w:rsid w:val="00144496"/>
    <w:rsid w:val="001445B4"/>
    <w:rsid w:val="00146719"/>
    <w:rsid w:val="001467D4"/>
    <w:rsid w:val="00146FDD"/>
    <w:rsid w:val="00147ED9"/>
    <w:rsid w:val="00150609"/>
    <w:rsid w:val="00151DF4"/>
    <w:rsid w:val="00152299"/>
    <w:rsid w:val="00156134"/>
    <w:rsid w:val="0015700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688E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03"/>
    <w:rsid w:val="001D2A9A"/>
    <w:rsid w:val="001D3B26"/>
    <w:rsid w:val="001D3C4C"/>
    <w:rsid w:val="001D5D69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404"/>
    <w:rsid w:val="0024527D"/>
    <w:rsid w:val="00245C77"/>
    <w:rsid w:val="00246DC4"/>
    <w:rsid w:val="00250B75"/>
    <w:rsid w:val="00250D86"/>
    <w:rsid w:val="00250F6B"/>
    <w:rsid w:val="00251BED"/>
    <w:rsid w:val="00253D75"/>
    <w:rsid w:val="0025406B"/>
    <w:rsid w:val="0025450A"/>
    <w:rsid w:val="00255502"/>
    <w:rsid w:val="00256F0C"/>
    <w:rsid w:val="00257A9F"/>
    <w:rsid w:val="002621B3"/>
    <w:rsid w:val="002634E3"/>
    <w:rsid w:val="002640F8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5A9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68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BEC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814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636F"/>
    <w:rsid w:val="00336829"/>
    <w:rsid w:val="00337B1C"/>
    <w:rsid w:val="00340C21"/>
    <w:rsid w:val="0034178C"/>
    <w:rsid w:val="00341C24"/>
    <w:rsid w:val="00342442"/>
    <w:rsid w:val="0034287E"/>
    <w:rsid w:val="00342B07"/>
    <w:rsid w:val="00342DDD"/>
    <w:rsid w:val="00343880"/>
    <w:rsid w:val="00343E81"/>
    <w:rsid w:val="00345D24"/>
    <w:rsid w:val="00346144"/>
    <w:rsid w:val="00346730"/>
    <w:rsid w:val="003469E8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1EE0"/>
    <w:rsid w:val="003822A9"/>
    <w:rsid w:val="003822E8"/>
    <w:rsid w:val="00383AFF"/>
    <w:rsid w:val="00384D0C"/>
    <w:rsid w:val="003853C9"/>
    <w:rsid w:val="00385913"/>
    <w:rsid w:val="00385A33"/>
    <w:rsid w:val="00385E7F"/>
    <w:rsid w:val="00387CCD"/>
    <w:rsid w:val="00387E73"/>
    <w:rsid w:val="00391FDD"/>
    <w:rsid w:val="00394E4A"/>
    <w:rsid w:val="00395B7C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49FC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396"/>
    <w:rsid w:val="004067A0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69E0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620"/>
    <w:rsid w:val="00451BAB"/>
    <w:rsid w:val="00452D05"/>
    <w:rsid w:val="0045346F"/>
    <w:rsid w:val="00457ADD"/>
    <w:rsid w:val="004606BC"/>
    <w:rsid w:val="00460E68"/>
    <w:rsid w:val="00462AE6"/>
    <w:rsid w:val="00465DCF"/>
    <w:rsid w:val="00467352"/>
    <w:rsid w:val="00467D1F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3E7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570"/>
    <w:rsid w:val="004F0C63"/>
    <w:rsid w:val="004F3981"/>
    <w:rsid w:val="004F612E"/>
    <w:rsid w:val="004F6D3B"/>
    <w:rsid w:val="005001BD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41C3"/>
    <w:rsid w:val="00535DE6"/>
    <w:rsid w:val="00536A42"/>
    <w:rsid w:val="0053722B"/>
    <w:rsid w:val="00537731"/>
    <w:rsid w:val="00541027"/>
    <w:rsid w:val="00541B66"/>
    <w:rsid w:val="005428D5"/>
    <w:rsid w:val="00544893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669D8"/>
    <w:rsid w:val="00573C54"/>
    <w:rsid w:val="00574D46"/>
    <w:rsid w:val="00574D7D"/>
    <w:rsid w:val="005751B8"/>
    <w:rsid w:val="00575AF7"/>
    <w:rsid w:val="00575D63"/>
    <w:rsid w:val="00576090"/>
    <w:rsid w:val="00577E16"/>
    <w:rsid w:val="005809CE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802"/>
    <w:rsid w:val="005E2257"/>
    <w:rsid w:val="005E268C"/>
    <w:rsid w:val="005E41E4"/>
    <w:rsid w:val="005E531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5DE0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4D57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1D0"/>
    <w:rsid w:val="006A6A09"/>
    <w:rsid w:val="006B113F"/>
    <w:rsid w:val="006B5663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4696"/>
    <w:rsid w:val="006E5F89"/>
    <w:rsid w:val="006E7C7C"/>
    <w:rsid w:val="006F0DCD"/>
    <w:rsid w:val="006F1207"/>
    <w:rsid w:val="006F22DA"/>
    <w:rsid w:val="006F3CFD"/>
    <w:rsid w:val="006F4250"/>
    <w:rsid w:val="006F51D2"/>
    <w:rsid w:val="006F6DCE"/>
    <w:rsid w:val="006F72FE"/>
    <w:rsid w:val="006F7CDF"/>
    <w:rsid w:val="00700574"/>
    <w:rsid w:val="00700B38"/>
    <w:rsid w:val="0070298B"/>
    <w:rsid w:val="00702D11"/>
    <w:rsid w:val="007034E6"/>
    <w:rsid w:val="007035A5"/>
    <w:rsid w:val="00703CD5"/>
    <w:rsid w:val="0070443A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9F5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5F2E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0A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2933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AE3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6157"/>
    <w:rsid w:val="00806F7B"/>
    <w:rsid w:val="00810B38"/>
    <w:rsid w:val="0081185A"/>
    <w:rsid w:val="00811CF3"/>
    <w:rsid w:val="0081324F"/>
    <w:rsid w:val="008132F6"/>
    <w:rsid w:val="00813DD3"/>
    <w:rsid w:val="00814605"/>
    <w:rsid w:val="00814F58"/>
    <w:rsid w:val="008156C9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1A0D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5CD7"/>
    <w:rsid w:val="00856221"/>
    <w:rsid w:val="0085681A"/>
    <w:rsid w:val="00857095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1A33"/>
    <w:rsid w:val="008765CB"/>
    <w:rsid w:val="00877E23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4F62"/>
    <w:rsid w:val="00894FB3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1A30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17D29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AC3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C89"/>
    <w:rsid w:val="00971B7A"/>
    <w:rsid w:val="00973A9D"/>
    <w:rsid w:val="00973D5F"/>
    <w:rsid w:val="009762AB"/>
    <w:rsid w:val="0097796F"/>
    <w:rsid w:val="00980D98"/>
    <w:rsid w:val="0098178B"/>
    <w:rsid w:val="00982CA5"/>
    <w:rsid w:val="00983097"/>
    <w:rsid w:val="00984130"/>
    <w:rsid w:val="009869E0"/>
    <w:rsid w:val="0098746D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15D1"/>
    <w:rsid w:val="009A20A9"/>
    <w:rsid w:val="009A350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51B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173"/>
    <w:rsid w:val="009D7316"/>
    <w:rsid w:val="009D781A"/>
    <w:rsid w:val="009E0BFF"/>
    <w:rsid w:val="009E10EA"/>
    <w:rsid w:val="009E2CBA"/>
    <w:rsid w:val="009E2D4B"/>
    <w:rsid w:val="009E33B8"/>
    <w:rsid w:val="009E34A4"/>
    <w:rsid w:val="009E44BD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11A"/>
    <w:rsid w:val="009F385A"/>
    <w:rsid w:val="009F4B8B"/>
    <w:rsid w:val="009F4EBD"/>
    <w:rsid w:val="009F5230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5CC7"/>
    <w:rsid w:val="00A26A6D"/>
    <w:rsid w:val="00A272EC"/>
    <w:rsid w:val="00A30AA5"/>
    <w:rsid w:val="00A318A7"/>
    <w:rsid w:val="00A327E1"/>
    <w:rsid w:val="00A32955"/>
    <w:rsid w:val="00A329C3"/>
    <w:rsid w:val="00A3379E"/>
    <w:rsid w:val="00A346DC"/>
    <w:rsid w:val="00A34B9E"/>
    <w:rsid w:val="00A3769C"/>
    <w:rsid w:val="00A37959"/>
    <w:rsid w:val="00A37B07"/>
    <w:rsid w:val="00A400EE"/>
    <w:rsid w:val="00A407DA"/>
    <w:rsid w:val="00A40CDB"/>
    <w:rsid w:val="00A41D8A"/>
    <w:rsid w:val="00A4293D"/>
    <w:rsid w:val="00A42F22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4C2"/>
    <w:rsid w:val="00A507D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38E"/>
    <w:rsid w:val="00A56956"/>
    <w:rsid w:val="00A57339"/>
    <w:rsid w:val="00A5737B"/>
    <w:rsid w:val="00A61D93"/>
    <w:rsid w:val="00A61FA4"/>
    <w:rsid w:val="00A64841"/>
    <w:rsid w:val="00A66274"/>
    <w:rsid w:val="00A70118"/>
    <w:rsid w:val="00A717B9"/>
    <w:rsid w:val="00A72565"/>
    <w:rsid w:val="00A72F48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1D69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D60"/>
    <w:rsid w:val="00AA2558"/>
    <w:rsid w:val="00AA2E6A"/>
    <w:rsid w:val="00AA40D1"/>
    <w:rsid w:val="00AA48F6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D7377"/>
    <w:rsid w:val="00AE0B07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0A7E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7DA"/>
    <w:rsid w:val="00B61C75"/>
    <w:rsid w:val="00B61EB4"/>
    <w:rsid w:val="00B625B3"/>
    <w:rsid w:val="00B62932"/>
    <w:rsid w:val="00B66746"/>
    <w:rsid w:val="00B66EA4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4AB6"/>
    <w:rsid w:val="00B855E7"/>
    <w:rsid w:val="00B868C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514"/>
    <w:rsid w:val="00BB3B25"/>
    <w:rsid w:val="00BB419D"/>
    <w:rsid w:val="00BB6F68"/>
    <w:rsid w:val="00BB71B7"/>
    <w:rsid w:val="00BB7291"/>
    <w:rsid w:val="00BB7536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F4E"/>
    <w:rsid w:val="00BE5E8C"/>
    <w:rsid w:val="00BE70F2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574"/>
    <w:rsid w:val="00C17B68"/>
    <w:rsid w:val="00C17CFC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599"/>
    <w:rsid w:val="00C407D3"/>
    <w:rsid w:val="00C42C01"/>
    <w:rsid w:val="00C435D4"/>
    <w:rsid w:val="00C4446E"/>
    <w:rsid w:val="00C449C3"/>
    <w:rsid w:val="00C45601"/>
    <w:rsid w:val="00C46677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2F8F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B07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341B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3A40"/>
    <w:rsid w:val="00D265BA"/>
    <w:rsid w:val="00D26C77"/>
    <w:rsid w:val="00D27365"/>
    <w:rsid w:val="00D32B47"/>
    <w:rsid w:val="00D34B47"/>
    <w:rsid w:val="00D3558C"/>
    <w:rsid w:val="00D35F79"/>
    <w:rsid w:val="00D360D5"/>
    <w:rsid w:val="00D373C7"/>
    <w:rsid w:val="00D40C05"/>
    <w:rsid w:val="00D414FC"/>
    <w:rsid w:val="00D4278C"/>
    <w:rsid w:val="00D42E31"/>
    <w:rsid w:val="00D42EBE"/>
    <w:rsid w:val="00D44160"/>
    <w:rsid w:val="00D4670D"/>
    <w:rsid w:val="00D47B39"/>
    <w:rsid w:val="00D47BFE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3F1B"/>
    <w:rsid w:val="00DD58A6"/>
    <w:rsid w:val="00DD5C86"/>
    <w:rsid w:val="00DD61D2"/>
    <w:rsid w:val="00DD7C8C"/>
    <w:rsid w:val="00DE0831"/>
    <w:rsid w:val="00DE154F"/>
    <w:rsid w:val="00DE1EF0"/>
    <w:rsid w:val="00DE218C"/>
    <w:rsid w:val="00DE2743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0C4E"/>
    <w:rsid w:val="00E2374E"/>
    <w:rsid w:val="00E241C8"/>
    <w:rsid w:val="00E25F39"/>
    <w:rsid w:val="00E26997"/>
    <w:rsid w:val="00E304DF"/>
    <w:rsid w:val="00E3253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644"/>
    <w:rsid w:val="00E5608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5E9D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CF6"/>
    <w:rsid w:val="00EB3AF6"/>
    <w:rsid w:val="00EB4897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2F5A"/>
    <w:rsid w:val="00EF3B2A"/>
    <w:rsid w:val="00EF59A8"/>
    <w:rsid w:val="00EF683E"/>
    <w:rsid w:val="00EF6887"/>
    <w:rsid w:val="00F003F8"/>
    <w:rsid w:val="00F016AE"/>
    <w:rsid w:val="00F02A2B"/>
    <w:rsid w:val="00F03A51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DF8"/>
    <w:rsid w:val="00F142AE"/>
    <w:rsid w:val="00F1430C"/>
    <w:rsid w:val="00F20AD7"/>
    <w:rsid w:val="00F2115A"/>
    <w:rsid w:val="00F21549"/>
    <w:rsid w:val="00F21D15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98"/>
    <w:rsid w:val="00F338F6"/>
    <w:rsid w:val="00F368C9"/>
    <w:rsid w:val="00F369F7"/>
    <w:rsid w:val="00F3777D"/>
    <w:rsid w:val="00F40BEC"/>
    <w:rsid w:val="00F410F9"/>
    <w:rsid w:val="00F42219"/>
    <w:rsid w:val="00F4245A"/>
    <w:rsid w:val="00F428CA"/>
    <w:rsid w:val="00F44F72"/>
    <w:rsid w:val="00F46105"/>
    <w:rsid w:val="00F470B5"/>
    <w:rsid w:val="00F474D0"/>
    <w:rsid w:val="00F548CC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CB"/>
    <w:rsid w:val="00F831E9"/>
    <w:rsid w:val="00F85252"/>
    <w:rsid w:val="00F8652C"/>
    <w:rsid w:val="00F87CF8"/>
    <w:rsid w:val="00F90987"/>
    <w:rsid w:val="00F91BBC"/>
    <w:rsid w:val="00F938EB"/>
    <w:rsid w:val="00F93CC8"/>
    <w:rsid w:val="00F95462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B779B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13BA"/>
    <w:rsid w:val="00FD39FA"/>
    <w:rsid w:val="00FD4C8D"/>
    <w:rsid w:val="00FD569E"/>
    <w:rsid w:val="00FD5D61"/>
    <w:rsid w:val="00FD6B1C"/>
    <w:rsid w:val="00FD6D4F"/>
    <w:rsid w:val="00FD72A1"/>
    <w:rsid w:val="00FE1484"/>
    <w:rsid w:val="00FE1858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5CF5"/>
    <w:rsid w:val="00FF6280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420B1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E304DF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E304DF"/>
    <w:rPr>
      <w:b/>
    </w:rPr>
  </w:style>
  <w:style w:type="paragraph" w:customStyle="1" w:styleId="ProcedureTitle">
    <w:name w:val="Procedure Title"/>
    <w:rsid w:val="00D1341B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paragraph" w:customStyle="1" w:styleId="TableList-123">
    <w:name w:val="Table List - 123"/>
    <w:rsid w:val="00D1341B"/>
    <w:pPr>
      <w:numPr>
        <w:numId w:val="25"/>
      </w:numPr>
      <w:spacing w:before="40" w:after="40"/>
    </w:pPr>
    <w:rPr>
      <w:rFonts w:ascii="Arial" w:hAnsi="Arial"/>
      <w:sz w:val="17"/>
    </w:rPr>
  </w:style>
  <w:style w:type="paragraph" w:customStyle="1" w:styleId="TableList-abc">
    <w:name w:val="Table List - abc"/>
    <w:rsid w:val="00D1341B"/>
    <w:pPr>
      <w:numPr>
        <w:numId w:val="26"/>
      </w:numPr>
      <w:spacing w:before="40" w:after="40"/>
    </w:pPr>
    <w:rPr>
      <w:rFonts w:ascii="Arial" w:hAnsi="Arial"/>
      <w:sz w:val="17"/>
    </w:rPr>
  </w:style>
  <w:style w:type="table" w:customStyle="1" w:styleId="TableGrid21">
    <w:name w:val="Table Grid21"/>
    <w:basedOn w:val="TableNormal"/>
    <w:next w:val="TableGrid"/>
    <w:rsid w:val="00894FB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77B406442C44E1913B068FAF13F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4B0C-8937-4AF9-AE53-FDEC6A8A20EA}"/>
      </w:docPartPr>
      <w:docPartBody>
        <w:p w:rsidR="00000000" w:rsidRDefault="00747AE8" w:rsidP="00747AE8">
          <w:pPr>
            <w:pStyle w:val="C377B406442C44E1913B068FAF13FE4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72AAEB2134747638824E1270E25A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11CC3-3F06-4BFD-8798-C06A89AE5A04}"/>
      </w:docPartPr>
      <w:docPartBody>
        <w:p w:rsidR="00000000" w:rsidRDefault="00747AE8" w:rsidP="00747AE8">
          <w:pPr>
            <w:pStyle w:val="072AAEB2134747638824E1270E25AE43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E8"/>
    <w:rsid w:val="00747AE8"/>
    <w:rsid w:val="00D4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47AE8"/>
    <w:rPr>
      <w:color w:val="808080"/>
    </w:rPr>
  </w:style>
  <w:style w:type="paragraph" w:customStyle="1" w:styleId="C377B406442C44E1913B068FAF13FE48">
    <w:name w:val="C377B406442C44E1913B068FAF13FE48"/>
    <w:rsid w:val="00747AE8"/>
  </w:style>
  <w:style w:type="paragraph" w:customStyle="1" w:styleId="072AAEB2134747638824E1270E25AE43">
    <w:name w:val="072AAEB2134747638824E1270E25AE43"/>
    <w:rsid w:val="00747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350C-C321-4097-AE6F-0B9826B1B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FEB0BB-B8DF-440D-BBE9-CCE984B3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Civil Works Procedure</vt:lpstr>
    </vt:vector>
  </TitlesOfParts>
  <Company>Bechtel/EDS</Company>
  <LinksUpToDate>false</LinksUpToDate>
  <CharactersWithSpaces>2078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Civil Works Procedure</dc:title>
  <dc:subject>EPM-KCE-TP-000016</dc:subject>
  <dc:creator>Rivamonte, Leonnito (RMP)</dc:creator>
  <cp:keywords>ᅟ</cp:keywords>
  <cp:lastModifiedBy>اسماء المطيري Asma Almutairi</cp:lastModifiedBy>
  <cp:revision>4</cp:revision>
  <cp:lastPrinted>2017-10-17T10:15:00Z</cp:lastPrinted>
  <dcterms:created xsi:type="dcterms:W3CDTF">2021-07-04T05:51:00Z</dcterms:created>
  <dcterms:modified xsi:type="dcterms:W3CDTF">2022-05-23T11:49:00Z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8812fc9e-3f23-430c-80b9-01a3d822f37b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